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895"/>
        <w:gridCol w:w="895"/>
        <w:gridCol w:w="1095"/>
        <w:gridCol w:w="2531"/>
        <w:gridCol w:w="1672"/>
        <w:gridCol w:w="2732"/>
        <w:gridCol w:w="1731"/>
        <w:gridCol w:w="18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87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汕头市农业支持保护补贴（耕地地力保护补贴）分户登记清册（样式）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987" w:type="dxa"/>
            <w:gridSpan w:val="9"/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Style w:val="12"/>
                <w:rFonts w:hint="eastAsia"/>
              </w:rPr>
              <w:t>区（县）</w:t>
            </w:r>
            <w:r>
              <w:rPr>
                <w:rStyle w:val="10"/>
              </w:rPr>
              <w:t xml:space="preserve">      </w:t>
            </w:r>
            <w:r>
              <w:rPr>
                <w:rStyle w:val="12"/>
                <w:rFonts w:hint="eastAsia"/>
              </w:rPr>
              <w:t>镇（乡）</w:t>
            </w:r>
            <w:r>
              <w:rPr>
                <w:rStyle w:val="10"/>
              </w:rPr>
              <w:t xml:space="preserve">      </w:t>
            </w:r>
            <w:r>
              <w:rPr>
                <w:rStyle w:val="12"/>
                <w:rFonts w:hint="eastAsia"/>
              </w:rPr>
              <w:t>村委会（盖章）</w:t>
            </w:r>
            <w:r>
              <w:rPr>
                <w:rStyle w:val="12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98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申报补贴依据：口家庭联产承包地面积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口确权面积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登记时间：</w:t>
            </w:r>
            <w:r>
              <w:rPr>
                <w:rStyle w:val="10"/>
              </w:rPr>
              <w:t xml:space="preserve">    </w:t>
            </w:r>
            <w:r>
              <w:rPr>
                <w:rStyle w:val="12"/>
                <w:rFonts w:hint="eastAsia"/>
              </w:rPr>
              <w:t>年</w:t>
            </w:r>
            <w:r>
              <w:rPr>
                <w:rStyle w:val="10"/>
              </w:rPr>
              <w:t xml:space="preserve">    </w:t>
            </w:r>
            <w:r>
              <w:rPr>
                <w:rStyle w:val="12"/>
                <w:rFonts w:hint="eastAsia"/>
              </w:rPr>
              <w:t>月</w:t>
            </w:r>
            <w:r>
              <w:rPr>
                <w:rStyle w:val="10"/>
              </w:rPr>
              <w:t xml:space="preserve">    </w:t>
            </w:r>
            <w:r>
              <w:rPr>
                <w:rStyle w:val="12"/>
                <w:rFonts w:hint="eastAsia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户主（职工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家庭人口数</w:t>
            </w:r>
          </w:p>
        </w:tc>
        <w:tc>
          <w:tcPr>
            <w:tcW w:w="2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补贴面积（亩）</w:t>
            </w:r>
          </w:p>
        </w:tc>
        <w:tc>
          <w:tcPr>
            <w:tcW w:w="2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“一折（卡）通”账号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户主签章（或指模）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87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3987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户主（职工）姓名应与“一折（卡）通”账户一致；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2.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此表一式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份，一份乡镇人民政府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街道办事处）留档，县（市、区）农业局、财政局各备案一份。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请在补贴依据“口”选择“√”</w:t>
            </w:r>
          </w:p>
        </w:tc>
      </w:tr>
    </w:tbl>
    <w:p>
      <w:pPr>
        <w:rPr>
          <w:rFonts w:cs="Times New Roman"/>
        </w:rPr>
      </w:pPr>
    </w:p>
    <w:tbl>
      <w:tblPr>
        <w:tblStyle w:val="4"/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1045"/>
        <w:gridCol w:w="1046"/>
        <w:gridCol w:w="1641"/>
        <w:gridCol w:w="2593"/>
        <w:gridCol w:w="2382"/>
        <w:gridCol w:w="45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88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汕头市农业支持保护补贴（耕地地力保护补贴）发放公示（样式）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988" w:type="dxa"/>
            <w:gridSpan w:val="7"/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镇（乡）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村委会（盖章）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8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补贴依据：口家庭联产承包地面积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口确权面积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公示日期：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1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户主（职工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补贴面积（亩）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年度补贴标准（元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亩）</w:t>
            </w:r>
          </w:p>
        </w:tc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年度补贴金额（元）</w:t>
            </w:r>
          </w:p>
        </w:tc>
        <w:tc>
          <w:tcPr>
            <w:tcW w:w="4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“一折（卡）通”账号（部分号码）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6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8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监督部门单位（盖章）：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监督电话：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户主（职工）姓名应与“一折（卡）通”账户一致；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2.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此表一式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份，一份乡镇人民政府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街道办事处、农场）留档，县（市、区）农业（农垦）局、财政局各备案一份。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请在补贴依据“口”选择“√”</w:t>
            </w:r>
          </w:p>
        </w:tc>
      </w:tr>
    </w:tbl>
    <w:p>
      <w:pPr>
        <w:rPr>
          <w:rFonts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cs="Times New Roman"/>
        </w:rPr>
      </w:pPr>
    </w:p>
    <w:p>
      <w:pPr>
        <w:widowControl/>
        <w:jc w:val="left"/>
        <w:textAlignment w:val="center"/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附件</w:t>
      </w:r>
      <w:r>
        <w:rPr>
          <w:rFonts w:ascii="宋体" w:hAnsi="宋体" w:cs="宋体"/>
          <w:color w:val="000000"/>
          <w:kern w:val="0"/>
          <w:sz w:val="20"/>
          <w:szCs w:val="20"/>
        </w:rPr>
        <w:t>3</w:t>
      </w:r>
    </w:p>
    <w:p>
      <w:pPr>
        <w:widowControl/>
        <w:jc w:val="left"/>
        <w:textAlignment w:val="center"/>
        <w:rPr>
          <w:rFonts w:ascii="宋体" w:cs="Times New Roman"/>
          <w:color w:val="000000"/>
          <w:kern w:val="0"/>
          <w:sz w:val="20"/>
          <w:szCs w:val="20"/>
        </w:rPr>
      </w:pPr>
    </w:p>
    <w:p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汕头市农业支持保护补贴（耕地地力保护补贴）</w:t>
      </w:r>
    </w:p>
    <w:p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面积调整公示（样式）</w:t>
      </w:r>
    </w:p>
    <w:p>
      <w:pPr>
        <w:rPr>
          <w:rFonts w:ascii="宋体" w:cs="Times New Roman"/>
          <w:b/>
          <w:bCs/>
          <w:color w:val="000000"/>
          <w:kern w:val="0"/>
          <w:sz w:val="36"/>
          <w:szCs w:val="36"/>
        </w:rPr>
      </w:pPr>
    </w:p>
    <w:p>
      <w:pP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村民小组（生产队）：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根据农业支持保护补贴（耕地地力保护补贴）面积界定标准，经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（部门）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核定，你村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村民小组因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，补贴面积从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亩调整为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亩。现将调整情况予以公示，公示期为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日，如有异议，请在公示期内向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（部门，电话）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反映。</w:t>
      </w:r>
    </w:p>
    <w:p>
      <w:pPr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</w:p>
    <w:p>
      <w:pPr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（单位盖章）</w:t>
      </w:r>
    </w:p>
    <w:p>
      <w:pPr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补贴面积调整情况表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农户姓名</w:t>
            </w:r>
          </w:p>
        </w:tc>
        <w:tc>
          <w:tcPr>
            <w:tcW w:w="213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原补贴面积（亩）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调整后补贴面积（亩）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7"/>
        <w:gridCol w:w="3237"/>
        <w:gridCol w:w="3201"/>
        <w:gridCol w:w="42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2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98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Times New Roman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Style w:val="11"/>
                <w:rFonts w:hint="eastAsia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汕头市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区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县</w:t>
            </w:r>
            <w:r>
              <w:rPr>
                <w:rStyle w:val="11"/>
                <w:rFonts w:hint="eastAsia"/>
              </w:rPr>
              <w:t>农业支持保护补贴（耕地地力保护补贴）面积统计汇总表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按确权面积登记核实补贴面积（亩）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按家庭联产承包面积登记核实补贴面积（亩）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小计（亩）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988" w:type="dxa"/>
            <w:gridSpan w:val="4"/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农业部门盖章：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农业部门负责人签名：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农业部门复核人签名：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农业部门经办人签名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287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263" w:type="dxa"/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988" w:type="dxa"/>
            <w:gridSpan w:val="4"/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财政部门盖章：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财政部门负责人签名：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财政部门复核人签名：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财政部门经办人签名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>
      <w:pPr>
        <w:spacing w:line="520" w:lineRule="exact"/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QwNTMzYWM5MzhjYmY5NzQ2YTZjMDMyYjFjMmFkNWEifQ=="/>
  </w:docVars>
  <w:rsids>
    <w:rsidRoot w:val="00A40143"/>
    <w:rsid w:val="00157592"/>
    <w:rsid w:val="001C6486"/>
    <w:rsid w:val="002A1C33"/>
    <w:rsid w:val="003A2FB6"/>
    <w:rsid w:val="003D306D"/>
    <w:rsid w:val="003D5909"/>
    <w:rsid w:val="004758B7"/>
    <w:rsid w:val="004A3AC0"/>
    <w:rsid w:val="004D6896"/>
    <w:rsid w:val="005C4851"/>
    <w:rsid w:val="007846D7"/>
    <w:rsid w:val="007B5BAB"/>
    <w:rsid w:val="007D5492"/>
    <w:rsid w:val="00804626"/>
    <w:rsid w:val="00970FA8"/>
    <w:rsid w:val="00971FFD"/>
    <w:rsid w:val="00A30040"/>
    <w:rsid w:val="00A40143"/>
    <w:rsid w:val="00A807F7"/>
    <w:rsid w:val="00AD61A2"/>
    <w:rsid w:val="00CF296B"/>
    <w:rsid w:val="00D707F6"/>
    <w:rsid w:val="00E31CD5"/>
    <w:rsid w:val="00E86095"/>
    <w:rsid w:val="00EA0EA5"/>
    <w:rsid w:val="00F10F94"/>
    <w:rsid w:val="00F142BC"/>
    <w:rsid w:val="00FC7105"/>
    <w:rsid w:val="0D8B0291"/>
    <w:rsid w:val="5F1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sz w:val="24"/>
      <w:szCs w:val="24"/>
    </w:rPr>
  </w:style>
  <w:style w:type="paragraph" w:customStyle="1" w:styleId="8">
    <w:name w:val="普通(网站)1"/>
    <w:basedOn w:val="1"/>
    <w:uiPriority w:val="99"/>
    <w:pPr>
      <w:jc w:val="left"/>
    </w:pPr>
    <w:rPr>
      <w:kern w:val="0"/>
      <w:sz w:val="24"/>
      <w:szCs w:val="24"/>
    </w:rPr>
  </w:style>
  <w:style w:type="character" w:customStyle="1" w:styleId="9">
    <w:name w:val="article_f14"/>
    <w:basedOn w:val="6"/>
    <w:qFormat/>
    <w:uiPriority w:val="99"/>
  </w:style>
  <w:style w:type="character" w:customStyle="1" w:styleId="10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single"/>
    </w:rPr>
  </w:style>
  <w:style w:type="character" w:customStyle="1" w:styleId="11">
    <w:name w:val="font01"/>
    <w:basedOn w:val="6"/>
    <w:uiPriority w:val="99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1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12</Pages>
  <Words>796</Words>
  <Characters>4542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2017-02-07T07:26:00Z</dcterms:created>
  <dc:creator>微软用户</dc:creator>
  <cp:lastModifiedBy>卟叽卟叽1417017906</cp:lastModifiedBy>
  <cp:lastPrinted>2017-02-07T07:54:00Z</cp:lastPrinted>
  <dcterms:modified xsi:type="dcterms:W3CDTF">2023-11-07T02:13:34Z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7C9F17B3D1F340E4B70A19B378046812_12</vt:lpwstr>
  </property>
</Properties>
</file>