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16227810603601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278106036012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D9"/>
    <w:rsid w:val="007361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0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2018-09-29T09:19:00Z</dcterms:created>
  <dc:creator>ZS01</dc:creator>
  <cp:lastModifiedBy>ZS01</cp:lastModifiedBy>
  <dcterms:modified xsi:type="dcterms:W3CDTF">2018-09-29T09:19:55Z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